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郑州市消防救援支队灾后重建项目（设备采购）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中标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候选人公示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河南诚信工程管理有限公司</w:t>
      </w:r>
      <w:r>
        <w:rPr>
          <w:rFonts w:hint="eastAsia" w:ascii="宋体" w:hAnsi="宋体" w:eastAsia="宋体" w:cs="宋体"/>
          <w:sz w:val="24"/>
          <w:szCs w:val="24"/>
        </w:rPr>
        <w:t>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郑州市消防救援支队</w:t>
      </w:r>
      <w:r>
        <w:rPr>
          <w:rFonts w:hint="eastAsia" w:ascii="宋体" w:hAnsi="宋体" w:eastAsia="宋体" w:cs="宋体"/>
          <w:sz w:val="24"/>
          <w:szCs w:val="24"/>
        </w:rPr>
        <w:t>的委托，就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郑州市消防救援支队灾后重建项目（设备采购）</w:t>
      </w:r>
      <w:r>
        <w:rPr>
          <w:rFonts w:hint="eastAsia" w:ascii="宋体" w:hAnsi="宋体" w:eastAsia="宋体" w:cs="宋体"/>
          <w:sz w:val="24"/>
          <w:szCs w:val="24"/>
        </w:rPr>
        <w:t>进行公开招标，按照规定进行了开标、评标，现就本次招标的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中标</w:t>
      </w:r>
      <w:r>
        <w:rPr>
          <w:rFonts w:hint="eastAsia" w:ascii="宋体" w:hAnsi="宋体" w:eastAsia="宋体" w:cs="宋体"/>
          <w:sz w:val="24"/>
          <w:szCs w:val="24"/>
        </w:rPr>
        <w:t>候选人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结果</w:t>
      </w:r>
      <w:r>
        <w:rPr>
          <w:rFonts w:hint="eastAsia" w:ascii="宋体" w:hAnsi="宋体" w:eastAsia="宋体" w:cs="宋体"/>
          <w:sz w:val="24"/>
          <w:szCs w:val="24"/>
        </w:rPr>
        <w:t>公布如下：</w:t>
      </w:r>
    </w:p>
    <w:p>
      <w:pPr>
        <w:pStyle w:val="3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项目概况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项目名称：郑州市消防救援支队灾后重建项目（设备采购）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地点：郑州市消防救援支队特勤三站。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3招标范围：郑州市消防救援支队特勤三站设备采购项目（包括LED屏显示系统、音频扩声设备、数字会议系统、交互智能平板、无纸化、数字会议系统、中控系统、平台建设、出入口系统、门禁考勤、车辆道闸、视频监控系统、在岗状态显示系统、广播中心机房主控设备、机房及网络系统、综合布线、网络设备等，详见招标文件第五章 技术参数要求），包含所需设备的采购、安装、调试、验收、培训、质保期内外服务、与货物有关的运输和保险及其他伴随服务等。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.4标段划分：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个标段</w:t>
      </w:r>
      <w:bookmarkStart w:id="0" w:name="bookmark32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质量要求：合格（符合现行国家、行业、地方相关规范要求）。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bookmarkStart w:id="1" w:name="bookmark33"/>
      <w:bookmarkEnd w:id="1"/>
      <w:r>
        <w:rPr>
          <w:rFonts w:hint="eastAsia" w:ascii="宋体" w:hAnsi="宋体" w:eastAsia="宋体" w:cs="宋体"/>
          <w:sz w:val="24"/>
          <w:szCs w:val="24"/>
          <w:lang w:eastAsia="zh-CN"/>
        </w:rPr>
        <w:t>交货期：合同签订后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日内送达，并完成安装及调试。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1.7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交货地点：招标人指定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地点</w:t>
      </w:r>
    </w:p>
    <w:p>
      <w:pPr>
        <w:spacing w:line="44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二、开标、评标信息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开标时间：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2023年01月13日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sz w:val="24"/>
          <w:szCs w:val="24"/>
        </w:rPr>
        <w:t>分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评标时间：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2023年01月13日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</w:rPr>
        <w:t>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分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地点：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郑州市公共资源交易中心五楼封闭评标区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44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三、发布媒体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本次中标候选人公示在《中国招标投标公共服务平台》、《河南省电子招标投标公共服务平台》、《郑州市公共资源交易中心》、《中国政府采购网》上发布。</w:t>
      </w:r>
    </w:p>
    <w:p>
      <w:pPr>
        <w:numPr>
          <w:ilvl w:val="0"/>
          <w:numId w:val="1"/>
        </w:numPr>
        <w:spacing w:line="440" w:lineRule="exact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中标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候选人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信息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第一中标候选人：河南翰之诚电子科技有限公司 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投标报价：165.5051万元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质量要求：合格（符合现行国家、行业、地方相关规范要求）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交货期: 合同签订后45日内送达，并完成安装及调试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质保期：3年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第二中标候选人：郑州兰盾电子有限公司 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投标报价：164.2402</w:t>
      </w:r>
      <w:bookmarkStart w:id="2" w:name="_GoBack"/>
      <w:bookmarkEnd w:id="2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2万元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质量要求：合格（符合现行国家、行业、地方相关规范要求）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交货期: 合同签订后45日内送达，并完成安装及调试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质保期：3年</w:t>
      </w:r>
    </w:p>
    <w:p>
      <w:pPr>
        <w:spacing w:line="44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五、本次招标联系事项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招标人：郑州市消防救援支队          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  址：郑州市郑东新区文苑南路38号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联系人：邓先生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联系方式：0371-61737293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传真：0371-65057114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邮箱：zzxfhq@163.com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招标代理机构：河南诚信工程管理有限公司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  址：郑州市郑东新区商鼎路 56 号东方陆港 C 栋 14 层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联系人：刘女士、康先生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  话：0371-63399032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传真：无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邮  箱：hncx032@163.com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监督单位：郑州市城乡建设局工程招投标监管处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  址：郑州市淮河西路25号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电话：0371-67885515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传真：0371-61788905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邮箱：sjwgcztbjgc@163.com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有关当事人对评标结果如有异议的,请于本结果公示公布之日起3日内，以书面形式同时向招标人和代理机构提出质疑（加盖单位公章且法人签字），由法定代表人或其授权委托人携带授权委托书、企业营业执照复印件（加盖公章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本人身份证（原件）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及质疑信息的相关证明材料</w:t>
      </w:r>
      <w:r>
        <w:rPr>
          <w:rFonts w:hint="eastAsia" w:ascii="宋体" w:hAnsi="宋体" w:eastAsia="宋体" w:cs="宋体"/>
          <w:sz w:val="24"/>
          <w:szCs w:val="24"/>
        </w:rPr>
        <w:t>一并提交（邮寄、传真件不予受理），并以质疑函接受确认日期作为受理时间。逾期未提交或未按照要求提交的质疑函将不予受理。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5789CD"/>
    <w:multiLevelType w:val="singleLevel"/>
    <w:tmpl w:val="D05789CD"/>
    <w:lvl w:ilvl="0" w:tentative="0">
      <w:start w:val="4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NzQyODg1ZDdjOGI0NGJmN2NmYmI0YTZlZWE4NWEifQ=="/>
  </w:docVars>
  <w:rsids>
    <w:rsidRoot w:val="703F158A"/>
    <w:rsid w:val="000C363D"/>
    <w:rsid w:val="002060AC"/>
    <w:rsid w:val="002E2406"/>
    <w:rsid w:val="003004F7"/>
    <w:rsid w:val="00455080"/>
    <w:rsid w:val="005849DC"/>
    <w:rsid w:val="005A3AF5"/>
    <w:rsid w:val="00605EB3"/>
    <w:rsid w:val="0061045B"/>
    <w:rsid w:val="00614F59"/>
    <w:rsid w:val="00662822"/>
    <w:rsid w:val="006A4F2E"/>
    <w:rsid w:val="006D6A25"/>
    <w:rsid w:val="006F47C3"/>
    <w:rsid w:val="007C0014"/>
    <w:rsid w:val="00941C14"/>
    <w:rsid w:val="009D288D"/>
    <w:rsid w:val="00BA00F7"/>
    <w:rsid w:val="00BB2F9D"/>
    <w:rsid w:val="00CF4D0E"/>
    <w:rsid w:val="00DF34BA"/>
    <w:rsid w:val="00E2428E"/>
    <w:rsid w:val="015D0D5E"/>
    <w:rsid w:val="024A0BB7"/>
    <w:rsid w:val="04C642CE"/>
    <w:rsid w:val="05080EC3"/>
    <w:rsid w:val="07B41571"/>
    <w:rsid w:val="08F9566A"/>
    <w:rsid w:val="09267A1D"/>
    <w:rsid w:val="0A761815"/>
    <w:rsid w:val="0BD42F04"/>
    <w:rsid w:val="0CCD44DB"/>
    <w:rsid w:val="0D937C3B"/>
    <w:rsid w:val="0E715777"/>
    <w:rsid w:val="0ED10695"/>
    <w:rsid w:val="0F803DA1"/>
    <w:rsid w:val="0FEA2200"/>
    <w:rsid w:val="106F6EFD"/>
    <w:rsid w:val="11B211B5"/>
    <w:rsid w:val="11BA18B5"/>
    <w:rsid w:val="1251169C"/>
    <w:rsid w:val="12772031"/>
    <w:rsid w:val="13BE42B8"/>
    <w:rsid w:val="13F6294C"/>
    <w:rsid w:val="143533C7"/>
    <w:rsid w:val="146E60CE"/>
    <w:rsid w:val="153B2EBA"/>
    <w:rsid w:val="15EC3559"/>
    <w:rsid w:val="162A0288"/>
    <w:rsid w:val="16F648F2"/>
    <w:rsid w:val="17277504"/>
    <w:rsid w:val="17B86AE9"/>
    <w:rsid w:val="182F4A88"/>
    <w:rsid w:val="18F34E4C"/>
    <w:rsid w:val="19397759"/>
    <w:rsid w:val="19630FAC"/>
    <w:rsid w:val="196565AA"/>
    <w:rsid w:val="19CE64C8"/>
    <w:rsid w:val="19DA5151"/>
    <w:rsid w:val="19F718E3"/>
    <w:rsid w:val="1A0529DD"/>
    <w:rsid w:val="1A05412B"/>
    <w:rsid w:val="1B00477F"/>
    <w:rsid w:val="1B69596B"/>
    <w:rsid w:val="1D0A57A3"/>
    <w:rsid w:val="1DCB2234"/>
    <w:rsid w:val="1E1D0529"/>
    <w:rsid w:val="1E7B6870"/>
    <w:rsid w:val="1FA32376"/>
    <w:rsid w:val="20C503ED"/>
    <w:rsid w:val="20CC291C"/>
    <w:rsid w:val="21505693"/>
    <w:rsid w:val="2197267E"/>
    <w:rsid w:val="22F64FBF"/>
    <w:rsid w:val="235A2F3C"/>
    <w:rsid w:val="237F2D79"/>
    <w:rsid w:val="24BE3012"/>
    <w:rsid w:val="25085830"/>
    <w:rsid w:val="250F2787"/>
    <w:rsid w:val="256414D8"/>
    <w:rsid w:val="261D0404"/>
    <w:rsid w:val="26740428"/>
    <w:rsid w:val="26B1535A"/>
    <w:rsid w:val="27876462"/>
    <w:rsid w:val="29A40681"/>
    <w:rsid w:val="2AD91217"/>
    <w:rsid w:val="2BA163AA"/>
    <w:rsid w:val="2C244DA1"/>
    <w:rsid w:val="2D5409B8"/>
    <w:rsid w:val="2D616472"/>
    <w:rsid w:val="2D6970F3"/>
    <w:rsid w:val="2E1615D5"/>
    <w:rsid w:val="2F1F0B51"/>
    <w:rsid w:val="2F207675"/>
    <w:rsid w:val="2F73222D"/>
    <w:rsid w:val="305C177A"/>
    <w:rsid w:val="308862A2"/>
    <w:rsid w:val="317B7298"/>
    <w:rsid w:val="31AF6756"/>
    <w:rsid w:val="32360DE5"/>
    <w:rsid w:val="33397CEA"/>
    <w:rsid w:val="33641229"/>
    <w:rsid w:val="33B536C3"/>
    <w:rsid w:val="33E858B0"/>
    <w:rsid w:val="34367069"/>
    <w:rsid w:val="348A71FB"/>
    <w:rsid w:val="34AA3C9E"/>
    <w:rsid w:val="34CC7C84"/>
    <w:rsid w:val="3588111A"/>
    <w:rsid w:val="37167D10"/>
    <w:rsid w:val="37DF28B8"/>
    <w:rsid w:val="38297ABB"/>
    <w:rsid w:val="38DF0D7F"/>
    <w:rsid w:val="398B3E48"/>
    <w:rsid w:val="3A8D1F3C"/>
    <w:rsid w:val="3AD55AFF"/>
    <w:rsid w:val="3B796D27"/>
    <w:rsid w:val="3B814AAB"/>
    <w:rsid w:val="3C612739"/>
    <w:rsid w:val="3C7D7BEE"/>
    <w:rsid w:val="3D7240A1"/>
    <w:rsid w:val="402D2C98"/>
    <w:rsid w:val="40965735"/>
    <w:rsid w:val="412A2C8E"/>
    <w:rsid w:val="42CF7C27"/>
    <w:rsid w:val="43E55578"/>
    <w:rsid w:val="441E0553"/>
    <w:rsid w:val="45807862"/>
    <w:rsid w:val="466D3B32"/>
    <w:rsid w:val="47556CD0"/>
    <w:rsid w:val="47AF7EF8"/>
    <w:rsid w:val="47C46A0A"/>
    <w:rsid w:val="47ED1FFF"/>
    <w:rsid w:val="482010EE"/>
    <w:rsid w:val="482A3EE8"/>
    <w:rsid w:val="48A611B6"/>
    <w:rsid w:val="48CE6DA9"/>
    <w:rsid w:val="4A7337AA"/>
    <w:rsid w:val="4B231992"/>
    <w:rsid w:val="4B577EA5"/>
    <w:rsid w:val="4C0F0EAF"/>
    <w:rsid w:val="4C457E4B"/>
    <w:rsid w:val="4C9318CF"/>
    <w:rsid w:val="4D3E59F0"/>
    <w:rsid w:val="4D6A022E"/>
    <w:rsid w:val="4DAF5A6E"/>
    <w:rsid w:val="4DB6231A"/>
    <w:rsid w:val="4F2D5A17"/>
    <w:rsid w:val="507B6674"/>
    <w:rsid w:val="52927709"/>
    <w:rsid w:val="52DF055B"/>
    <w:rsid w:val="55632D03"/>
    <w:rsid w:val="55B368F3"/>
    <w:rsid w:val="55F101AB"/>
    <w:rsid w:val="561543AD"/>
    <w:rsid w:val="567C4E2C"/>
    <w:rsid w:val="56846FBD"/>
    <w:rsid w:val="568D1AB3"/>
    <w:rsid w:val="56E86B13"/>
    <w:rsid w:val="58A61C23"/>
    <w:rsid w:val="5A7A7F76"/>
    <w:rsid w:val="5AD60DC3"/>
    <w:rsid w:val="5AD62395"/>
    <w:rsid w:val="5AFA2F86"/>
    <w:rsid w:val="5BA5192D"/>
    <w:rsid w:val="5D5D119A"/>
    <w:rsid w:val="5EF5512D"/>
    <w:rsid w:val="5F076FA3"/>
    <w:rsid w:val="5F473C7A"/>
    <w:rsid w:val="60884298"/>
    <w:rsid w:val="60BD3BA3"/>
    <w:rsid w:val="60DA57EA"/>
    <w:rsid w:val="61F11FAC"/>
    <w:rsid w:val="6203283B"/>
    <w:rsid w:val="624E5AC5"/>
    <w:rsid w:val="62735D64"/>
    <w:rsid w:val="64344BF1"/>
    <w:rsid w:val="659B68B7"/>
    <w:rsid w:val="65E97D2B"/>
    <w:rsid w:val="6605618D"/>
    <w:rsid w:val="66245845"/>
    <w:rsid w:val="66296524"/>
    <w:rsid w:val="68795C73"/>
    <w:rsid w:val="6925052D"/>
    <w:rsid w:val="695060BD"/>
    <w:rsid w:val="699456BD"/>
    <w:rsid w:val="6B747F98"/>
    <w:rsid w:val="6BD32442"/>
    <w:rsid w:val="6C6C46CF"/>
    <w:rsid w:val="6C843DE2"/>
    <w:rsid w:val="6CB5251A"/>
    <w:rsid w:val="6D4961AB"/>
    <w:rsid w:val="6D535020"/>
    <w:rsid w:val="6E0121D7"/>
    <w:rsid w:val="6F3E4CA8"/>
    <w:rsid w:val="6F4325EF"/>
    <w:rsid w:val="70177A54"/>
    <w:rsid w:val="703F158A"/>
    <w:rsid w:val="716A5BEA"/>
    <w:rsid w:val="72505D04"/>
    <w:rsid w:val="72FA332B"/>
    <w:rsid w:val="734021C8"/>
    <w:rsid w:val="73EF3299"/>
    <w:rsid w:val="73F76F74"/>
    <w:rsid w:val="749436C6"/>
    <w:rsid w:val="74F6416D"/>
    <w:rsid w:val="7524779E"/>
    <w:rsid w:val="770910C4"/>
    <w:rsid w:val="7730111A"/>
    <w:rsid w:val="788C5AAB"/>
    <w:rsid w:val="78987389"/>
    <w:rsid w:val="794B2D5B"/>
    <w:rsid w:val="7A1E15A2"/>
    <w:rsid w:val="7A470144"/>
    <w:rsid w:val="7A5F6C7F"/>
    <w:rsid w:val="7B161C09"/>
    <w:rsid w:val="7BAD50E1"/>
    <w:rsid w:val="7C0C26E9"/>
    <w:rsid w:val="7CDE2098"/>
    <w:rsid w:val="7D1851EC"/>
    <w:rsid w:val="7F3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229"/>
      <w:ind w:right="812"/>
      <w:jc w:val="center"/>
      <w:outlineLvl w:val="1"/>
    </w:pPr>
    <w:rPr>
      <w:rFonts w:ascii="宋体" w:hAnsi="宋体" w:eastAsia="宋体" w:cs="宋体"/>
      <w:sz w:val="72"/>
      <w:szCs w:val="72"/>
      <w:lang w:val="zh-CN" w:eastAsia="zh-CN" w:bidi="zh-CN"/>
    </w:rPr>
  </w:style>
  <w:style w:type="paragraph" w:styleId="5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6">
    <w:name w:val="heading 3"/>
    <w:basedOn w:val="1"/>
    <w:next w:val="1"/>
    <w:link w:val="35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 Spacing"/>
    <w:basedOn w:val="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">
    <w:name w:val="正文_0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Body Text"/>
    <w:basedOn w:val="1"/>
    <w:next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8">
    <w:name w:val="Body Text Indent"/>
    <w:basedOn w:val="1"/>
    <w:next w:val="9"/>
    <w:qFormat/>
    <w:uiPriority w:val="0"/>
    <w:pPr>
      <w:spacing w:after="120"/>
      <w:ind w:left="420" w:leftChars="200"/>
    </w:pPr>
  </w:style>
  <w:style w:type="paragraph" w:customStyle="1" w:styleId="9">
    <w:name w:val="Default"/>
    <w:next w:val="10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10">
    <w:name w:val="footnote text"/>
    <w:basedOn w:val="1"/>
    <w:unhideWhenUsed/>
    <w:qFormat/>
    <w:uiPriority w:val="99"/>
    <w:pPr>
      <w:snapToGrid w:val="0"/>
    </w:pPr>
    <w:rPr>
      <w:sz w:val="18"/>
      <w:szCs w:val="18"/>
    </w:rPr>
  </w:style>
  <w:style w:type="paragraph" w:styleId="11">
    <w:name w:val="footer"/>
    <w:basedOn w:val="1"/>
    <w:link w:val="3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6">
    <w:name w:val="Strong"/>
    <w:basedOn w:val="15"/>
    <w:qFormat/>
    <w:uiPriority w:val="0"/>
    <w:rPr>
      <w:b/>
      <w:bCs/>
    </w:rPr>
  </w:style>
  <w:style w:type="character" w:styleId="17">
    <w:name w:val="FollowedHyperlink"/>
    <w:basedOn w:val="15"/>
    <w:qFormat/>
    <w:uiPriority w:val="0"/>
    <w:rPr>
      <w:color w:val="800080"/>
      <w:u w:val="none"/>
    </w:rPr>
  </w:style>
  <w:style w:type="character" w:styleId="18">
    <w:name w:val="Emphasis"/>
    <w:basedOn w:val="15"/>
    <w:qFormat/>
    <w:uiPriority w:val="0"/>
    <w:rPr>
      <w:b/>
      <w:bCs/>
    </w:rPr>
  </w:style>
  <w:style w:type="character" w:styleId="19">
    <w:name w:val="HTML Definition"/>
    <w:basedOn w:val="15"/>
    <w:qFormat/>
    <w:uiPriority w:val="0"/>
  </w:style>
  <w:style w:type="character" w:styleId="20">
    <w:name w:val="HTML Typewriter"/>
    <w:basedOn w:val="15"/>
    <w:qFormat/>
    <w:uiPriority w:val="0"/>
    <w:rPr>
      <w:rFonts w:hint="default" w:ascii="monospace" w:hAnsi="monospace" w:eastAsia="monospace" w:cs="monospace"/>
      <w:sz w:val="20"/>
    </w:rPr>
  </w:style>
  <w:style w:type="character" w:styleId="21">
    <w:name w:val="HTML Acronym"/>
    <w:basedOn w:val="15"/>
    <w:qFormat/>
    <w:uiPriority w:val="0"/>
  </w:style>
  <w:style w:type="character" w:styleId="22">
    <w:name w:val="HTML Variable"/>
    <w:basedOn w:val="15"/>
    <w:qFormat/>
    <w:uiPriority w:val="0"/>
  </w:style>
  <w:style w:type="character" w:styleId="23">
    <w:name w:val="Hyperlink"/>
    <w:basedOn w:val="1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4">
    <w:name w:val="HTML Code"/>
    <w:basedOn w:val="15"/>
    <w:qFormat/>
    <w:uiPriority w:val="0"/>
    <w:rPr>
      <w:rFonts w:hint="default" w:ascii="monospace" w:hAnsi="monospace" w:eastAsia="monospace" w:cs="monospace"/>
      <w:sz w:val="20"/>
    </w:rPr>
  </w:style>
  <w:style w:type="character" w:styleId="25">
    <w:name w:val="annotation reference"/>
    <w:basedOn w:val="15"/>
    <w:unhideWhenUsed/>
    <w:qFormat/>
    <w:uiPriority w:val="0"/>
    <w:rPr>
      <w:sz w:val="21"/>
      <w:szCs w:val="21"/>
    </w:rPr>
  </w:style>
  <w:style w:type="character" w:styleId="26">
    <w:name w:val="HTML Cite"/>
    <w:basedOn w:val="15"/>
    <w:qFormat/>
    <w:uiPriority w:val="0"/>
  </w:style>
  <w:style w:type="character" w:styleId="27">
    <w:name w:val="HTML Keyboard"/>
    <w:basedOn w:val="15"/>
    <w:qFormat/>
    <w:uiPriority w:val="0"/>
    <w:rPr>
      <w:rFonts w:ascii="monospace" w:hAnsi="monospace" w:eastAsia="monospace" w:cs="monospace"/>
      <w:sz w:val="20"/>
    </w:rPr>
  </w:style>
  <w:style w:type="character" w:styleId="28">
    <w:name w:val="HTML Sample"/>
    <w:basedOn w:val="15"/>
    <w:qFormat/>
    <w:uiPriority w:val="0"/>
    <w:rPr>
      <w:rFonts w:hint="default" w:ascii="monospace" w:hAnsi="monospace" w:eastAsia="monospace" w:cs="monospace"/>
    </w:rPr>
  </w:style>
  <w:style w:type="paragraph" w:customStyle="1" w:styleId="29">
    <w:name w:val="p15"/>
    <w:basedOn w:val="1"/>
    <w:qFormat/>
    <w:uiPriority w:val="99"/>
    <w:pPr>
      <w:widowControl/>
      <w:spacing w:line="432" w:lineRule="auto"/>
    </w:pPr>
    <w:rPr>
      <w:rFonts w:ascii="宋体" w:hAnsi="宋体"/>
    </w:rPr>
  </w:style>
  <w:style w:type="paragraph" w:customStyle="1" w:styleId="30">
    <w:name w:val="defaul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页眉 Char"/>
    <w:basedOn w:val="15"/>
    <w:link w:val="1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2">
    <w:name w:val="页脚 Char"/>
    <w:basedOn w:val="15"/>
    <w:link w:val="11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34">
    <w:name w:val="无间隔11"/>
    <w:basedOn w:val="1"/>
    <w:qFormat/>
    <w:uiPriority w:val="1"/>
    <w:pPr>
      <w:spacing w:line="400" w:lineRule="exact"/>
    </w:pPr>
    <w:rPr>
      <w:rFonts w:eastAsia="宋体"/>
      <w:sz w:val="24"/>
    </w:rPr>
  </w:style>
  <w:style w:type="character" w:customStyle="1" w:styleId="35">
    <w:name w:val="标题 3 Char"/>
    <w:basedOn w:val="15"/>
    <w:link w:val="6"/>
    <w:qFormat/>
    <w:locked/>
    <w:uiPriority w:val="9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1091</Words>
  <Characters>1233</Characters>
  <Lines>8</Lines>
  <Paragraphs>2</Paragraphs>
  <TotalTime>1</TotalTime>
  <ScaleCrop>false</ScaleCrop>
  <LinksUpToDate>false</LinksUpToDate>
  <CharactersWithSpaces>1264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2018-03-28T09:16:00Z</dcterms:created>
  <dc:creator>anny</dc:creator>
  <cp:lastModifiedBy>NTKO</cp:lastModifiedBy>
  <cp:lastPrinted>2021-03-16T04:13:00Z</cp:lastPrinted>
  <dcterms:modified xsi:type="dcterms:W3CDTF">2023-01-13T07:59:57Z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78E00C65AD9640CEA59A87774025CFF2</vt:lpwstr>
  </property>
  <property fmtid="{D5CDD505-2E9C-101B-9397-08002B2CF9AE}" pid="4" name="commondata">
    <vt:lpwstr>eyJoZGlkIjoiNjk0NWE1NTVkNDExNjQ2Y2ZiNmZhYjUzODc4YWE2NTMifQ==</vt:lpwstr>
  </property>
</Properties>
</file>