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5" w:lineRule="atLeast"/>
        <w:jc w:val="center"/>
        <w:rPr>
          <w:rFonts w:ascii="微软雅黑" w:eastAsia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报名表</w:t>
      </w:r>
    </w:p>
    <w:p>
      <w:pPr>
        <w:pStyle w:val="7"/>
        <w:spacing w:line="220" w:lineRule="atLeast"/>
        <w:ind w:firstLine="0" w:firstLineChars="0"/>
        <w:jc w:val="both"/>
        <w:rPr>
          <w:rFonts w:ascii="Times New Roman" w:hAnsi="宋体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项目名称：</w:t>
      </w:r>
      <w:bookmarkStart w:id="3" w:name="_GoBack"/>
      <w:bookmarkEnd w:id="3"/>
    </w:p>
    <w:p>
      <w:pPr>
        <w:pStyle w:val="7"/>
        <w:spacing w:line="220" w:lineRule="atLeast"/>
        <w:ind w:firstLine="0" w:firstLineChars="0"/>
        <w:jc w:val="both"/>
        <w:rPr>
          <w:rFonts w:ascii="Times New Roman" w:hAnsi="宋体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项目编号：</w:t>
      </w:r>
    </w:p>
    <w:tbl>
      <w:tblPr>
        <w:tblStyle w:val="3"/>
        <w:tblpPr w:leftFromText="180" w:rightFromText="180" w:vertAnchor="text" w:horzAnchor="page" w:tblpX="1829" w:tblpY="163"/>
        <w:tblOverlap w:val="never"/>
        <w:tblW w:w="92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7"/>
        <w:gridCol w:w="72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供应商名称</w:t>
            </w:r>
          </w:p>
          <w:p>
            <w:pPr>
              <w:pStyle w:val="7"/>
              <w:spacing w:line="220" w:lineRule="atLeast"/>
              <w:ind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（盖章）</w:t>
            </w:r>
          </w:p>
        </w:tc>
        <w:tc>
          <w:tcPr>
            <w:tcW w:w="7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联系人姓名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center"/>
              <w:rPr>
                <w:rFonts w:hint="eastAsia"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7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outlineLvl w:val="1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>法定代表人授权书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兹授权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eastAsia="zh-CN"/>
        </w:rPr>
        <w:t>（姓名）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同志为我公司参加贵单位组织的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（项目名称、项目编号）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采购活动的供应商代表人，全权代表我公司处理在该项目采购活动中的一切事宜。代理期限从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 xml:space="preserve">年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 xml:space="preserve">月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日起至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 xml:space="preserve"> 年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 xml:space="preserve"> 日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止。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授权单位（盖章）：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　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法定代表人（签字或盖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法人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章）：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　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签发日期：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 xml:space="preserve"> 月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附：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代理人工作单位：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　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职务：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　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性别：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　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身份证号码：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　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tbl>
      <w:tblPr>
        <w:tblStyle w:val="3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903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被授权人身份证（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正反面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复印件）：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法定代表人身份证（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正反面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复印件）：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bookmarkStart w:id="0" w:name="_Toc23570"/>
      <w:bookmarkStart w:id="1" w:name="_Toc23966"/>
      <w:bookmarkStart w:id="2" w:name="_Toc12310"/>
      <w:r>
        <w:rPr>
          <w:rFonts w:ascii="Times New Roman" w:hAnsi="Times New Roman" w:eastAsia="宋体" w:cs="Times New Roman"/>
          <w:b/>
          <w:bCs/>
          <w:sz w:val="30"/>
          <w:szCs w:val="30"/>
        </w:rPr>
        <w:br w:type="page"/>
      </w:r>
    </w:p>
    <w:p>
      <w:pPr>
        <w:spacing w:line="360" w:lineRule="auto"/>
        <w:jc w:val="center"/>
        <w:outlineLvl w:val="1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>法定代表人身份证明书</w:t>
      </w:r>
      <w:bookmarkEnd w:id="0"/>
      <w:bookmarkEnd w:id="1"/>
      <w:bookmarkEnd w:id="2"/>
    </w:p>
    <w:p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兹证明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（姓名）</w:t>
      </w:r>
      <w:r>
        <w:rPr>
          <w:rFonts w:ascii="Times New Roman" w:hAnsi="Times New Roman" w:eastAsia="宋体" w:cs="Times New Roman"/>
          <w:sz w:val="24"/>
          <w:szCs w:val="24"/>
        </w:rPr>
        <w:t>在我单位任职务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，系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（供应商名称）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的法定代表人。</w:t>
      </w:r>
    </w:p>
    <w:p>
      <w:pPr>
        <w:spacing w:line="360" w:lineRule="auto"/>
        <w:ind w:firstLine="720" w:firstLineChars="300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性别：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　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</w:t>
      </w:r>
    </w:p>
    <w:p>
      <w:pPr>
        <w:spacing w:line="360" w:lineRule="auto"/>
        <w:ind w:firstLine="720" w:firstLineChars="3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年龄：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　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</w:t>
      </w:r>
    </w:p>
    <w:p>
      <w:pPr>
        <w:spacing w:line="360" w:lineRule="auto"/>
        <w:ind w:firstLine="720" w:firstLineChars="3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身份证号码：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　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</w:t>
      </w:r>
    </w:p>
    <w:p>
      <w:pPr>
        <w:spacing w:line="360" w:lineRule="auto"/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供应商法定代表人（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签字或盖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法人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章</w:t>
      </w:r>
      <w:r>
        <w:rPr>
          <w:rFonts w:ascii="Times New Roman" w:hAnsi="Times New Roman" w:eastAsia="宋体" w:cs="Times New Roman"/>
          <w:sz w:val="24"/>
          <w:szCs w:val="24"/>
        </w:rPr>
        <w:t>）：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　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</w:t>
      </w:r>
    </w:p>
    <w:p>
      <w:pPr>
        <w:spacing w:line="360" w:lineRule="auto"/>
        <w:ind w:firstLine="720" w:firstLineChars="300"/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sz w:val="24"/>
          <w:szCs w:val="24"/>
        </w:rPr>
        <w:t>供应商名称（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盖章</w:t>
      </w:r>
      <w:r>
        <w:rPr>
          <w:rFonts w:ascii="Times New Roman" w:hAnsi="Times New Roman" w:eastAsia="宋体" w:cs="Times New Roman"/>
          <w:sz w:val="24"/>
          <w:szCs w:val="24"/>
        </w:rPr>
        <w:t>）：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　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　</w:t>
      </w:r>
    </w:p>
    <w:p>
      <w:pPr>
        <w:spacing w:line="360" w:lineRule="auto"/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时间：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 xml:space="preserve"> 月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日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tbl>
      <w:tblPr>
        <w:tblStyle w:val="3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法定代表人身份证（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正反面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复印件）：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I0ODZkOWVhZWFkNTA0ZTEzZjg1YzA4ZmU2YmVmNWIifQ=="/>
  </w:docVars>
  <w:rsids>
    <w:rsidRoot w:val="009518E7"/>
    <w:rsid w:val="00036690"/>
    <w:rsid w:val="000C37C8"/>
    <w:rsid w:val="001C2A9D"/>
    <w:rsid w:val="009518E7"/>
    <w:rsid w:val="00BB24AE"/>
    <w:rsid w:val="00F94C7D"/>
    <w:rsid w:val="15A81BBF"/>
    <w:rsid w:val="15FD019C"/>
    <w:rsid w:val="177E1C70"/>
    <w:rsid w:val="1C5C79D5"/>
    <w:rsid w:val="1DFB3F2D"/>
    <w:rsid w:val="255C28EE"/>
    <w:rsid w:val="2F990EEB"/>
    <w:rsid w:val="3106778B"/>
    <w:rsid w:val="371C1A18"/>
    <w:rsid w:val="3D1170DD"/>
    <w:rsid w:val="3FBF6E88"/>
    <w:rsid w:val="42F52FC0"/>
    <w:rsid w:val="43267FEC"/>
    <w:rsid w:val="436754A5"/>
    <w:rsid w:val="43EB30D0"/>
    <w:rsid w:val="448D0BC8"/>
    <w:rsid w:val="495F548D"/>
    <w:rsid w:val="5FAD063E"/>
    <w:rsid w:val="62DC464A"/>
    <w:rsid w:val="68C86320"/>
    <w:rsid w:val="788F38A5"/>
    <w:rsid w:val="792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rFonts w:ascii="微软雅黑" w:hAnsi="微软雅黑" w:eastAsia="微软雅黑"/>
      <w:kern w:val="0"/>
      <w:sz w:val="18"/>
      <w:szCs w:val="18"/>
    </w:rPr>
  </w:style>
  <w:style w:type="character" w:styleId="5">
    <w:name w:val="FollowedHyperlink"/>
    <w:basedOn w:val="4"/>
    <w:qFormat/>
    <w:uiPriority w:val="99"/>
    <w:rPr>
      <w:rFonts w:cs="Times New Roman"/>
      <w:color w:val="333333"/>
      <w:u w:val="none"/>
    </w:rPr>
  </w:style>
  <w:style w:type="character" w:styleId="6">
    <w:name w:val="Hyperlink"/>
    <w:basedOn w:val="4"/>
    <w:qFormat/>
    <w:uiPriority w:val="99"/>
    <w:rPr>
      <w:rFonts w:cs="Times New Roman"/>
      <w:color w:val="333333"/>
      <w:u w:val="none"/>
    </w:rPr>
  </w:style>
  <w:style w:type="paragraph" w:customStyle="1" w:styleId="7">
    <w:name w:val="列出段落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黑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69</Words>
  <Characters>69</Characters>
  <Lines>0</Lines>
  <Paragraphs>0</Paragraphs>
  <TotalTime>0</TotalTime>
  <ScaleCrop>false</ScaleCrop>
  <LinksUpToDate>false</LinksUpToDate>
  <CharactersWithSpaces>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</cp:lastModifiedBy>
  <cp:lastPrinted>2018-04-13T03:49:00Z</cp:lastPrinted>
  <dcterms:modified xsi:type="dcterms:W3CDTF">2022-08-26T01:23:57Z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35122288243F4CBA958D8F4B4EB41F6E</vt:lpwstr>
  </property>
</Properties>
</file>